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4EE" w:rsidRPr="00DA64EE" w:rsidRDefault="00DA64EE" w:rsidP="00DA64EE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DA64EE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ISTANZA DI RILASCIO DELL’ANEXO IX</w:t>
      </w:r>
    </w:p>
    <w:p w:rsidR="00DA64EE" w:rsidRPr="00DA64EE" w:rsidRDefault="00DA64EE" w:rsidP="00DA64EE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it-IT"/>
        </w:rPr>
      </w:pPr>
    </w:p>
    <w:p w:rsidR="00DA64EE" w:rsidRPr="00DA64EE" w:rsidRDefault="00DA64EE" w:rsidP="00DA64EE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Il Sottoscritto/a …………………………………………………………………………………,</w:t>
      </w:r>
    </w:p>
    <w:p w:rsidR="00DA64EE" w:rsidRPr="00DA64EE" w:rsidRDefault="00DA64EE" w:rsidP="00DA64EE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 xml:space="preserve">in qualità di </w:t>
      </w:r>
      <w:r w:rsidRPr="00DA64EE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 xml:space="preserve">(titolare, legale rappresentante, altro) </w:t>
      </w:r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………...………………………………….</w:t>
      </w:r>
    </w:p>
    <w:p w:rsidR="00DA64EE" w:rsidRPr="00DA64EE" w:rsidRDefault="00DA64EE" w:rsidP="00DA64EE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della impresa ………………………………………………………………………………......</w:t>
      </w:r>
    </w:p>
    <w:p w:rsidR="00DA64EE" w:rsidRPr="00DA64EE" w:rsidRDefault="00DA64EE" w:rsidP="00DA64EE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con sede in ……………………………………………………………………………................</w:t>
      </w:r>
    </w:p>
    <w:p w:rsidR="00DA64EE" w:rsidRPr="00DA64EE" w:rsidRDefault="00DA64EE" w:rsidP="00DA64EE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Via/P.zza …………………………………………………………………n. …………………</w:t>
      </w:r>
    </w:p>
    <w:p w:rsidR="00DA64EE" w:rsidRPr="00DA64EE" w:rsidRDefault="00DA64EE" w:rsidP="00DA64EE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 xml:space="preserve">Codice fiscale………………………………………………. </w:t>
      </w:r>
    </w:p>
    <w:p w:rsidR="00DA64EE" w:rsidRPr="00DA64EE" w:rsidRDefault="00DA64EE" w:rsidP="00DA64EE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Partita Iva………………</w:t>
      </w:r>
      <w:proofErr w:type="gramStart"/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……………………………...</w:t>
      </w:r>
    </w:p>
    <w:p w:rsidR="00DA64EE" w:rsidRPr="00DA64EE" w:rsidRDefault="00DA64EE" w:rsidP="00DA64EE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iscritta nella Camera di commercio di ……………………al numero REA ……………</w:t>
      </w:r>
      <w:proofErr w:type="gramStart"/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DA64EE" w:rsidRPr="00DA64EE" w:rsidRDefault="00DA64EE" w:rsidP="00DA64EE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Ai sensi degli articoli 46 e 47 del D.P.R. n. 445/2000 e consapevole delle responsabilità penali</w:t>
      </w:r>
    </w:p>
    <w:p w:rsidR="00DA64EE" w:rsidRPr="00DA64EE" w:rsidRDefault="00DA64EE" w:rsidP="00DA64EE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previste in caso di mendaci dichiarazioni ai seni degli articoli 75 e 76 del medesimo D.P.R.</w:t>
      </w:r>
    </w:p>
    <w:p w:rsidR="00DA64EE" w:rsidRPr="00DA64EE" w:rsidRDefault="00DA64EE" w:rsidP="00DA64EE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A64EE" w:rsidRPr="00DA64EE" w:rsidRDefault="00DA64EE" w:rsidP="00DA64EE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CHIEDE</w:t>
      </w:r>
    </w:p>
    <w:p w:rsidR="00DA64EE" w:rsidRPr="00DA64EE" w:rsidRDefault="00DA64EE" w:rsidP="00DA64EE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A64EE" w:rsidRPr="00DA64EE" w:rsidRDefault="00DA64EE" w:rsidP="00DA64E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il rilascio dell’ANEXO IX relativo al certificato di origine n. ………………………</w:t>
      </w:r>
      <w:proofErr w:type="gramStart"/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…….</w:t>
      </w:r>
      <w:proofErr w:type="gramEnd"/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DA64EE" w:rsidRPr="00DA64EE" w:rsidRDefault="00DA64EE" w:rsidP="00DA64EE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A64EE" w:rsidRPr="00DA64EE" w:rsidRDefault="00DA64EE" w:rsidP="00DA64EE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DICHIARA</w:t>
      </w:r>
    </w:p>
    <w:p w:rsidR="00DA64EE" w:rsidRPr="00DA64EE" w:rsidRDefault="00DA64EE" w:rsidP="00DA64EE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A64EE" w:rsidRPr="00DA64EE" w:rsidRDefault="00DA64EE" w:rsidP="00DA64E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1. che l’impresa suindicata è attiva e iscritta al Registro delle imprese;</w:t>
      </w:r>
    </w:p>
    <w:p w:rsidR="00DA64EE" w:rsidRDefault="00DA64EE" w:rsidP="00DA64E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2. di poter sottoscrivere per la stessa i documenti a valere negli scambi con l’estero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DA64EE" w:rsidRPr="00DA64EE" w:rsidRDefault="00DA64EE" w:rsidP="00DA64E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i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3. </w:t>
      </w:r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di aver preso visione dell’informativa sul trattamento dei dati pubblicata nel sito istituzionale della C.C.I.A.A. dell’Umbria nella sezione Privacy Policy.</w:t>
      </w:r>
    </w:p>
    <w:p w:rsidR="00DA64EE" w:rsidRPr="00DA64EE" w:rsidRDefault="00DA64EE" w:rsidP="00DA64E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A64EE" w:rsidRDefault="00DA64EE" w:rsidP="00DA64E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A64EE" w:rsidRPr="00DA64EE" w:rsidRDefault="00DA64EE" w:rsidP="00DA64E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A64EE" w:rsidRPr="00DA64EE" w:rsidRDefault="00DA64EE" w:rsidP="00DA64EE">
      <w:pPr>
        <w:suppressAutoHyphens w:val="0"/>
        <w:autoSpaceDE w:val="0"/>
        <w:adjustRightInd w:val="0"/>
        <w:spacing w:after="0" w:line="48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Allega:</w:t>
      </w:r>
    </w:p>
    <w:p w:rsidR="00DA64EE" w:rsidRPr="00DA64EE" w:rsidRDefault="00DA64EE" w:rsidP="00DA64EE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- Copia del documento di identità in corso di validità del sottoscrittore</w:t>
      </w:r>
    </w:p>
    <w:p w:rsidR="00DA64EE" w:rsidRPr="00DA64EE" w:rsidRDefault="00DA64EE" w:rsidP="00DA64EE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- Copia del certificato del laboratorio di analisi accreditato</w:t>
      </w:r>
    </w:p>
    <w:p w:rsidR="00DA64EE" w:rsidRPr="00DA64EE" w:rsidRDefault="00DA64EE" w:rsidP="00DA64EE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DA64EE">
        <w:rPr>
          <w:rFonts w:ascii="Times New Roman" w:eastAsia="Times New Roman" w:hAnsi="Times New Roman"/>
          <w:sz w:val="24"/>
          <w:szCs w:val="24"/>
          <w:lang w:eastAsia="it-IT"/>
        </w:rPr>
        <w:t>-  N. 2 esemplari dell’ANEXO IX di cui una sarà conservata agli atti dell’ufficio</w:t>
      </w:r>
    </w:p>
    <w:p w:rsidR="00DA64EE" w:rsidRPr="00DA64EE" w:rsidRDefault="00DA64EE" w:rsidP="00DA64EE">
      <w:pPr>
        <w:suppressAutoHyphens w:val="0"/>
        <w:autoSpaceDE w:val="0"/>
        <w:adjustRightInd w:val="0"/>
        <w:spacing w:after="0" w:line="360" w:lineRule="auto"/>
        <w:textAlignment w:val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DA64EE" w:rsidRDefault="00DA64EE" w:rsidP="00DA64E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proofErr w:type="gramStart"/>
      <w:r w:rsidRPr="00DA64E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Data,_</w:t>
      </w:r>
      <w:proofErr w:type="gramEnd"/>
      <w:r w:rsidRPr="00DA64E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__________                                                                       </w:t>
      </w:r>
    </w:p>
    <w:p w:rsidR="00DA64EE" w:rsidRPr="00DA64EE" w:rsidRDefault="00DA64EE" w:rsidP="00DA64EE">
      <w:pPr>
        <w:suppressAutoHyphens w:val="0"/>
        <w:autoSpaceDE w:val="0"/>
        <w:adjustRightInd w:val="0"/>
        <w:spacing w:after="0" w:line="240" w:lineRule="auto"/>
        <w:ind w:firstLine="708"/>
        <w:textAlignment w:val="auto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DA64E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 </w:t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ab/>
      </w:r>
    </w:p>
    <w:p w:rsidR="00DA64EE" w:rsidRPr="00DA64EE" w:rsidRDefault="00DA64EE" w:rsidP="00DA64EE">
      <w:pPr>
        <w:suppressAutoHyphens w:val="0"/>
        <w:autoSpaceDE w:val="0"/>
        <w:adjustRightInd w:val="0"/>
        <w:spacing w:after="0" w:line="240" w:lineRule="auto"/>
        <w:ind w:left="3540" w:firstLine="708"/>
        <w:jc w:val="center"/>
        <w:textAlignment w:val="auto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DA64E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              Firma </w:t>
      </w:r>
      <w:r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digitale </w:t>
      </w:r>
      <w:r w:rsidRPr="00DA64E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del legale rappresentante</w:t>
      </w:r>
    </w:p>
    <w:p w:rsidR="00DA64EE" w:rsidRPr="00DA64EE" w:rsidRDefault="00DA64EE" w:rsidP="00DA64EE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DA64E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 xml:space="preserve"> </w:t>
      </w:r>
      <w:r w:rsidRPr="00DA64E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ab/>
      </w:r>
      <w:r w:rsidRPr="00DA64E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ab/>
      </w:r>
      <w:r w:rsidRPr="00DA64E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ab/>
      </w:r>
      <w:r w:rsidRPr="00DA64E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ab/>
      </w:r>
      <w:r w:rsidRPr="00DA64E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ab/>
      </w:r>
      <w:r w:rsidRPr="00DA64EE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ab/>
        <w:t xml:space="preserve">             o del soggetto con poteri</w:t>
      </w:r>
    </w:p>
    <w:p w:rsidR="00F3777A" w:rsidRDefault="00CC1B40" w:rsidP="0015507F">
      <w:pPr>
        <w:tabs>
          <w:tab w:val="center" w:pos="6237"/>
        </w:tabs>
        <w:spacing w:after="0" w:line="240" w:lineRule="auto"/>
        <w:rPr>
          <w:rStyle w:val="Enfasigrassetto"/>
          <w:b w:val="0"/>
        </w:rPr>
      </w:pPr>
      <w:r>
        <w:rPr>
          <w:rStyle w:val="Enfasigrassetto"/>
          <w:b w:val="0"/>
        </w:rPr>
        <w:tab/>
      </w:r>
    </w:p>
    <w:p w:rsidR="009743A2" w:rsidRPr="009966C5" w:rsidRDefault="009966C5" w:rsidP="009966C5">
      <w:pPr>
        <w:tabs>
          <w:tab w:val="left" w:pos="1069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</w:p>
    <w:sectPr w:rsidR="009743A2" w:rsidRPr="009966C5" w:rsidSect="009966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3" w:bottom="567" w:left="993" w:header="1134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0E66" w:rsidRDefault="00E10E66">
      <w:pPr>
        <w:spacing w:after="0" w:line="240" w:lineRule="auto"/>
      </w:pPr>
      <w:r>
        <w:separator/>
      </w:r>
    </w:p>
  </w:endnote>
  <w:endnote w:type="continuationSeparator" w:id="0">
    <w:p w:rsidR="00E10E66" w:rsidRDefault="00E1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edra Sans Std Light">
    <w:altName w:val="Corbel Light"/>
    <w:panose1 w:val="00000000000000000000"/>
    <w:charset w:val="00"/>
    <w:family w:val="swiss"/>
    <w:notTrueType/>
    <w:pitch w:val="variable"/>
    <w:sig w:usb0="00000001" w:usb1="10002033" w:usb2="00000000" w:usb3="00000000" w:csb0="00000093" w:csb1="00000000"/>
  </w:font>
  <w:font w:name="Fedra Sans Std Demi">
    <w:altName w:val="Corbel"/>
    <w:panose1 w:val="00000000000000000000"/>
    <w:charset w:val="00"/>
    <w:family w:val="swiss"/>
    <w:notTrueType/>
    <w:pitch w:val="variable"/>
    <w:sig w:usb0="00000001" w:usb1="00000003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22" w:rsidRDefault="009A4922">
    <w:pPr>
      <w:pStyle w:val="Pidipagina"/>
    </w:pPr>
  </w:p>
  <w:p w:rsidR="00E57CEA" w:rsidRDefault="00E57CE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D56" w:rsidRPr="0063215F" w:rsidRDefault="00C71D56">
    <w:pPr>
      <w:pStyle w:val="Intestazione"/>
      <w:tabs>
        <w:tab w:val="clear" w:pos="9638"/>
        <w:tab w:val="right" w:pos="8931"/>
      </w:tabs>
      <w:jc w:val="right"/>
      <w:rPr>
        <w:rFonts w:ascii="Fedra Sans Std Light" w:hAnsi="Fedra Sans Std Light"/>
        <w:color w:val="071D49"/>
      </w:rPr>
    </w:pPr>
    <w:r w:rsidRPr="0063215F">
      <w:rPr>
        <w:rFonts w:ascii="Fedra Sans Std Light" w:hAnsi="Fedra Sans Std Light"/>
        <w:color w:val="071D49"/>
        <w:sz w:val="18"/>
        <w:szCs w:val="18"/>
      </w:rPr>
      <w:t xml:space="preserve">Pag.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PAGE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374986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  <w:r w:rsidRPr="0063215F">
      <w:rPr>
        <w:rFonts w:ascii="Fedra Sans Std Light" w:hAnsi="Fedra Sans Std Light"/>
        <w:color w:val="071D49"/>
        <w:sz w:val="18"/>
        <w:szCs w:val="18"/>
      </w:rPr>
      <w:t xml:space="preserve"> di 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begin"/>
    </w:r>
    <w:r w:rsidRPr="0063215F">
      <w:rPr>
        <w:rFonts w:ascii="Fedra Sans Std Light" w:hAnsi="Fedra Sans Std Light"/>
        <w:b/>
        <w:color w:val="071D49"/>
        <w:sz w:val="18"/>
        <w:szCs w:val="18"/>
      </w:rPr>
      <w:instrText xml:space="preserve"> NUMPAGES \* ARABIC </w:instrTex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separate"/>
    </w:r>
    <w:r w:rsidR="00374986">
      <w:rPr>
        <w:rFonts w:ascii="Fedra Sans Std Light" w:hAnsi="Fedra Sans Std Light"/>
        <w:b/>
        <w:noProof/>
        <w:color w:val="071D49"/>
        <w:sz w:val="18"/>
        <w:szCs w:val="18"/>
      </w:rPr>
      <w:t>2</w:t>
    </w:r>
    <w:r w:rsidRPr="0063215F">
      <w:rPr>
        <w:rFonts w:ascii="Fedra Sans Std Light" w:hAnsi="Fedra Sans Std Light"/>
        <w:b/>
        <w:color w:val="071D49"/>
        <w:sz w:val="18"/>
        <w:szCs w:val="18"/>
      </w:rPr>
      <w:fldChar w:fldCharType="end"/>
    </w:r>
  </w:p>
  <w:p w:rsidR="00E57CEA" w:rsidRDefault="00E57CE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DEA" w:rsidRPr="007E0C5D" w:rsidRDefault="009A4922" w:rsidP="00A71DEA">
    <w:pPr>
      <w:pStyle w:val="Pidipagina"/>
      <w:rPr>
        <w:rFonts w:ascii="Fedra Sans Std Demi" w:hAnsi="Fedra Sans Std Demi"/>
        <w:noProof/>
        <w:color w:val="071D49"/>
        <w:sz w:val="18"/>
        <w:szCs w:val="18"/>
      </w:rPr>
    </w:pPr>
    <w:r w:rsidRPr="007E0C5D">
      <w:rPr>
        <w:rFonts w:ascii="Fedra Sans Std Demi" w:hAnsi="Fedra Sans Std Demi"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34C08C0" wp14:editId="06F88904">
              <wp:simplePos x="0" y="0"/>
              <wp:positionH relativeFrom="column">
                <wp:posOffset>-114300</wp:posOffset>
              </wp:positionH>
              <wp:positionV relativeFrom="paragraph">
                <wp:posOffset>1270</wp:posOffset>
              </wp:positionV>
              <wp:extent cx="45085" cy="647700"/>
              <wp:effectExtent l="9525" t="10795" r="0" b="8255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5085" cy="647700"/>
                      </a:xfrm>
                      <a:custGeom>
                        <a:avLst/>
                        <a:gdLst>
                          <a:gd name="T0" fmla="*/ 0 h 495303"/>
                          <a:gd name="T1" fmla="*/ 247652 h 495303"/>
                          <a:gd name="T2" fmla="*/ 495303 h 495303"/>
                          <a:gd name="T3" fmla="*/ 247652 h 495303"/>
                          <a:gd name="T4" fmla="*/ 0 h 495303"/>
                          <a:gd name="T5" fmla="*/ 495303 h 495303"/>
                          <a:gd name="T6" fmla="*/ 17694720 60000 65536"/>
                          <a:gd name="T7" fmla="*/ 0 60000 65536"/>
                          <a:gd name="T8" fmla="*/ 5898240 60000 65536"/>
                          <a:gd name="T9" fmla="*/ 11796480 60000 65536"/>
                          <a:gd name="T10" fmla="*/ 5898240 60000 65536"/>
                          <a:gd name="T11" fmla="*/ 17694720 60000 65536"/>
                          <a:gd name="T12" fmla="*/ 0 h 495303"/>
                          <a:gd name="T13" fmla="*/ 495303 h 495303"/>
                        </a:gdLst>
                        <a:ahLst/>
                        <a:cxnLst>
                          <a:cxn ang="T6">
                            <a:pos x="0" y="T0"/>
                          </a:cxn>
                          <a:cxn ang="T7">
                            <a:pos x="0" y="T1"/>
                          </a:cxn>
                          <a:cxn ang="T8">
                            <a:pos x="0" y="T2"/>
                          </a:cxn>
                          <a:cxn ang="T9">
                            <a:pos x="0" y="T3"/>
                          </a:cxn>
                          <a:cxn ang="T10">
                            <a:pos x="0" y="T4"/>
                          </a:cxn>
                          <a:cxn ang="T11">
                            <a:pos x="0" y="T5"/>
                          </a:cxn>
                        </a:cxnLst>
                        <a:rect l="0" t="T12" r="0" b="T13"/>
                        <a:pathLst>
                          <a:path h="495303">
                            <a:moveTo>
                              <a:pt x="0" y="0"/>
                            </a:moveTo>
                            <a:lnTo>
                              <a:pt x="1" y="495303"/>
                            </a:lnTo>
                          </a:path>
                        </a:pathLst>
                      </a:custGeom>
                      <a:noFill/>
                      <a:ln w="9525">
                        <a:solidFill>
                          <a:srgbClr val="009FD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1C28DA" id="Connettore 1 5" o:spid="_x0000_s1026" style="position:absolute;margin-left:-9pt;margin-top:.1pt;width:3.55pt;height:5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085,495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" path="m,l1,495303e" filled="f" strokecolor="#009fdf">
              <v:path arrowok="t" o:connecttype="custom" o:connectlocs="0,0;0,323851;0,647700;0,323851;0,0;0,647700" o:connectangles="270,0,90,180,90,270" textboxrect="0,0,0,495303"/>
            </v:shape>
          </w:pict>
        </mc:Fallback>
      </mc:AlternateContent>
    </w:r>
    <w:r w:rsidR="00A71DEA" w:rsidRPr="007E0C5D">
      <w:rPr>
        <w:rFonts w:ascii="Fedra Sans Std Demi" w:hAnsi="Fedra Sans Std Demi"/>
        <w:noProof/>
        <w:color w:val="071D49"/>
        <w:sz w:val="18"/>
        <w:szCs w:val="18"/>
      </w:rPr>
      <w:t>Camera di Commercio dell'Umbria</w:t>
    </w:r>
  </w:p>
  <w:p w:rsidR="00A71DEA" w:rsidRPr="009966C5" w:rsidRDefault="00A71DEA" w:rsidP="00A71DEA">
    <w:pPr>
      <w:pStyle w:val="Pidipagina"/>
      <w:rPr>
        <w:rFonts w:ascii="Fedra Sans Std Demi" w:hAnsi="Fedra Sans Std Demi"/>
        <w:noProof/>
        <w:color w:val="071D49"/>
        <w:sz w:val="16"/>
        <w:szCs w:val="16"/>
      </w:rPr>
    </w:pPr>
    <w:r w:rsidRPr="009966C5">
      <w:rPr>
        <w:rFonts w:ascii="Fedra Sans Std Demi" w:hAnsi="Fedra Sans Std Demi"/>
        <w:noProof/>
        <w:color w:val="071D49"/>
        <w:sz w:val="16"/>
        <w:szCs w:val="16"/>
      </w:rPr>
      <w:t>sede legale: via Cacciatori delle Alpi 42 - 06121 Perugia - tel. +39 075 57481</w:t>
    </w:r>
  </w:p>
  <w:p w:rsidR="00A71DEA" w:rsidRPr="009966C5" w:rsidRDefault="00A71DEA" w:rsidP="00A71DEA">
    <w:pPr>
      <w:pStyle w:val="Pidipagina"/>
      <w:rPr>
        <w:rFonts w:ascii="Fedra Sans Std Demi" w:hAnsi="Fedra Sans Std Demi"/>
        <w:noProof/>
        <w:color w:val="071D49"/>
        <w:sz w:val="16"/>
        <w:szCs w:val="16"/>
      </w:rPr>
    </w:pPr>
    <w:r w:rsidRPr="009966C5">
      <w:rPr>
        <w:rFonts w:ascii="Fedra Sans Std Demi" w:hAnsi="Fedra Sans Std Demi"/>
        <w:noProof/>
        <w:color w:val="071D49"/>
        <w:sz w:val="16"/>
        <w:szCs w:val="16"/>
      </w:rPr>
      <w:t>sede di Terni: largo Don Minzoni 6 - 05100 Terni – tel. +39 0744 4891</w:t>
    </w:r>
  </w:p>
  <w:p w:rsidR="00A71DEA" w:rsidRPr="009966C5" w:rsidRDefault="00A71DEA" w:rsidP="00A71DEA">
    <w:pPr>
      <w:pStyle w:val="Pidipagina"/>
      <w:rPr>
        <w:rFonts w:ascii="Fedra Sans Std Demi" w:hAnsi="Fedra Sans Std Demi"/>
        <w:noProof/>
        <w:color w:val="071D49"/>
        <w:sz w:val="16"/>
        <w:szCs w:val="16"/>
      </w:rPr>
    </w:pPr>
    <w:r w:rsidRPr="009966C5">
      <w:rPr>
        <w:rFonts w:ascii="Fedra Sans Std Demi" w:hAnsi="Fedra Sans Std Demi"/>
        <w:noProof/>
        <w:color w:val="071D49"/>
        <w:sz w:val="16"/>
        <w:szCs w:val="16"/>
      </w:rPr>
      <w:t xml:space="preserve">PEC </w:t>
    </w:r>
    <w:hyperlink r:id="rId1" w:history="1">
      <w:r w:rsidRPr="009966C5">
        <w:rPr>
          <w:rFonts w:ascii="Fedra Sans Std Demi" w:hAnsi="Fedra Sans Std Demi"/>
          <w:noProof/>
          <w:color w:val="071D49"/>
          <w:sz w:val="16"/>
          <w:szCs w:val="16"/>
        </w:rPr>
        <w:t>cciaa@pec.umbria.camcom.it</w:t>
      </w:r>
    </w:hyperlink>
    <w:r w:rsidRPr="009966C5">
      <w:rPr>
        <w:rFonts w:ascii="Fedra Sans Std Demi" w:hAnsi="Fedra Sans Std Demi"/>
        <w:noProof/>
        <w:color w:val="071D49"/>
        <w:sz w:val="16"/>
        <w:szCs w:val="16"/>
      </w:rPr>
      <w:t xml:space="preserve"> – </w:t>
    </w:r>
    <w:hyperlink r:id="rId2" w:history="1">
      <w:r w:rsidR="009A4922" w:rsidRPr="009966C5">
        <w:rPr>
          <w:rFonts w:ascii="Fedra Sans Std Demi" w:hAnsi="Fedra Sans Std Demi"/>
          <w:noProof/>
          <w:color w:val="071D49"/>
          <w:sz w:val="16"/>
          <w:szCs w:val="16"/>
        </w:rPr>
        <w:t>www.umbria.camcom.it</w:t>
      </w:r>
    </w:hyperlink>
  </w:p>
  <w:p w:rsidR="00A71DEA" w:rsidRPr="009966C5" w:rsidRDefault="00A71DEA" w:rsidP="00A71DEA">
    <w:pPr>
      <w:pStyle w:val="Pidipagina"/>
      <w:rPr>
        <w:rFonts w:ascii="Fedra Sans Std Demi" w:hAnsi="Fedra Sans Std Demi"/>
        <w:noProof/>
        <w:color w:val="071D49"/>
        <w:sz w:val="16"/>
        <w:szCs w:val="16"/>
      </w:rPr>
    </w:pPr>
    <w:r w:rsidRPr="009966C5">
      <w:rPr>
        <w:rFonts w:ascii="Fedra Sans Std Demi" w:hAnsi="Fedra Sans Std Demi"/>
        <w:noProof/>
        <w:color w:val="071D49"/>
        <w:sz w:val="16"/>
        <w:szCs w:val="16"/>
      </w:rPr>
      <w:t>codice fiscale e partita iva 03764550541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0E66" w:rsidRDefault="00E10E6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10E66" w:rsidRDefault="00E1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922" w:rsidRDefault="009A4922">
    <w:pPr>
      <w:pStyle w:val="Intestazione"/>
    </w:pPr>
  </w:p>
  <w:p w:rsidR="00E57CEA" w:rsidRDefault="00E57CE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D56" w:rsidRDefault="009A4922" w:rsidP="0063215F">
    <w:pPr>
      <w:pStyle w:val="Intestazione"/>
      <w:tabs>
        <w:tab w:val="clear" w:pos="4819"/>
      </w:tabs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36E8EAF4" wp14:editId="208A6909">
          <wp:simplePos x="0" y="0"/>
          <wp:positionH relativeFrom="column">
            <wp:posOffset>-3651</wp:posOffset>
          </wp:positionH>
          <wp:positionV relativeFrom="paragraph">
            <wp:posOffset>-147955</wp:posOffset>
          </wp:positionV>
          <wp:extent cx="2437130" cy="503555"/>
          <wp:effectExtent l="0" t="0" r="1270" b="0"/>
          <wp:wrapNone/>
          <wp:docPr id="2" name="Immagine 2" descr="CDC-Umbria-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CDC-Umbria-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713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1D56" w:rsidRDefault="00C71D56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A9665D" w:rsidRDefault="00A9665D">
    <w:pPr>
      <w:pStyle w:val="Intestazione"/>
      <w:ind w:left="-426"/>
      <w:rPr>
        <w:sz w:val="14"/>
      </w:rPr>
    </w:pPr>
  </w:p>
  <w:p w:rsidR="00C71D56" w:rsidRDefault="00C71D56" w:rsidP="0063215F">
    <w:pPr>
      <w:pStyle w:val="Intestazione"/>
      <w:tabs>
        <w:tab w:val="clear" w:pos="4819"/>
        <w:tab w:val="clear" w:pos="9638"/>
        <w:tab w:val="left" w:pos="2687"/>
      </w:tabs>
      <w:rPr>
        <w:sz w:val="14"/>
      </w:rPr>
    </w:pPr>
  </w:p>
  <w:p w:rsidR="00E57CEA" w:rsidRDefault="00E57CE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69D" w:rsidRDefault="009A4922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78EC424D" wp14:editId="1AB8817B">
          <wp:simplePos x="0" y="0"/>
          <wp:positionH relativeFrom="column">
            <wp:posOffset>-342900</wp:posOffset>
          </wp:positionH>
          <wp:positionV relativeFrom="paragraph">
            <wp:posOffset>-596553</wp:posOffset>
          </wp:positionV>
          <wp:extent cx="7562850" cy="1543050"/>
          <wp:effectExtent l="0" t="0" r="0" b="0"/>
          <wp:wrapNone/>
          <wp:docPr id="3" name="Immagine 3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54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269D" w:rsidRDefault="003A269D">
    <w:pPr>
      <w:pStyle w:val="Intestazione"/>
    </w:pPr>
  </w:p>
  <w:p w:rsidR="00C71D56" w:rsidRDefault="00C71D56">
    <w:pPr>
      <w:pStyle w:val="Intestazione"/>
    </w:pPr>
  </w:p>
  <w:p w:rsidR="003A269D" w:rsidRPr="0092112B" w:rsidRDefault="003A269D" w:rsidP="003A269D">
    <w:pPr>
      <w:pStyle w:val="Intestazione"/>
      <w:rPr>
        <w:color w:val="071D49"/>
        <w:spacing w:val="-20"/>
        <w:sz w:val="16"/>
      </w:rPr>
    </w:pPr>
  </w:p>
  <w:p w:rsidR="00C71D56" w:rsidRDefault="00C71D56" w:rsidP="003A269D">
    <w:pPr>
      <w:pStyle w:val="Intestazione"/>
      <w:rPr>
        <w:spacing w:val="-20"/>
        <w:sz w:val="16"/>
      </w:rPr>
    </w:pPr>
  </w:p>
  <w:p w:rsidR="00C71D56" w:rsidRDefault="00C71D56">
    <w:pPr>
      <w:pStyle w:val="Intestazione"/>
      <w:rPr>
        <w:spacing w:val="-20"/>
        <w:sz w:val="16"/>
      </w:rPr>
    </w:pPr>
  </w:p>
  <w:p w:rsidR="00C71D56" w:rsidRDefault="00C71D56">
    <w:pPr>
      <w:pStyle w:val="Intestazione"/>
      <w:rPr>
        <w:spacing w:val="-20"/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22"/>
    <w:rsid w:val="0006048F"/>
    <w:rsid w:val="001035D8"/>
    <w:rsid w:val="00114A99"/>
    <w:rsid w:val="0012708C"/>
    <w:rsid w:val="001406F5"/>
    <w:rsid w:val="001524F4"/>
    <w:rsid w:val="0015507F"/>
    <w:rsid w:val="0016233A"/>
    <w:rsid w:val="001A3A76"/>
    <w:rsid w:val="002109B9"/>
    <w:rsid w:val="00234F53"/>
    <w:rsid w:val="00261805"/>
    <w:rsid w:val="002E56FE"/>
    <w:rsid w:val="00307B8F"/>
    <w:rsid w:val="00315C05"/>
    <w:rsid w:val="00342BE1"/>
    <w:rsid w:val="00352EA9"/>
    <w:rsid w:val="003668E6"/>
    <w:rsid w:val="00374986"/>
    <w:rsid w:val="003A269D"/>
    <w:rsid w:val="003F69D6"/>
    <w:rsid w:val="00414F3E"/>
    <w:rsid w:val="0045391A"/>
    <w:rsid w:val="00483D0F"/>
    <w:rsid w:val="004D0DC5"/>
    <w:rsid w:val="004D3ABB"/>
    <w:rsid w:val="0051776E"/>
    <w:rsid w:val="0052225F"/>
    <w:rsid w:val="00542752"/>
    <w:rsid w:val="005B1BE7"/>
    <w:rsid w:val="0063215F"/>
    <w:rsid w:val="00645B11"/>
    <w:rsid w:val="00654A74"/>
    <w:rsid w:val="006B7445"/>
    <w:rsid w:val="006E1915"/>
    <w:rsid w:val="00733DF6"/>
    <w:rsid w:val="007460DD"/>
    <w:rsid w:val="007C69E3"/>
    <w:rsid w:val="007E0C5D"/>
    <w:rsid w:val="007E4E5D"/>
    <w:rsid w:val="00803BE9"/>
    <w:rsid w:val="008062EF"/>
    <w:rsid w:val="00840E31"/>
    <w:rsid w:val="008A229B"/>
    <w:rsid w:val="00910BCC"/>
    <w:rsid w:val="00932CEA"/>
    <w:rsid w:val="0095210C"/>
    <w:rsid w:val="00953BAC"/>
    <w:rsid w:val="009743A2"/>
    <w:rsid w:val="009966C5"/>
    <w:rsid w:val="009A4922"/>
    <w:rsid w:val="009F7FE1"/>
    <w:rsid w:val="00A35D1B"/>
    <w:rsid w:val="00A60FA2"/>
    <w:rsid w:val="00A71DEA"/>
    <w:rsid w:val="00A9665D"/>
    <w:rsid w:val="00B13381"/>
    <w:rsid w:val="00B23D3A"/>
    <w:rsid w:val="00B950C3"/>
    <w:rsid w:val="00C46792"/>
    <w:rsid w:val="00C71D56"/>
    <w:rsid w:val="00CB4216"/>
    <w:rsid w:val="00CC1B40"/>
    <w:rsid w:val="00CC21D7"/>
    <w:rsid w:val="00CD4E40"/>
    <w:rsid w:val="00D07E86"/>
    <w:rsid w:val="00D17508"/>
    <w:rsid w:val="00D21715"/>
    <w:rsid w:val="00D4367A"/>
    <w:rsid w:val="00DA64EE"/>
    <w:rsid w:val="00DE3F4D"/>
    <w:rsid w:val="00E10E66"/>
    <w:rsid w:val="00E57CEA"/>
    <w:rsid w:val="00EA0345"/>
    <w:rsid w:val="00F05B9D"/>
    <w:rsid w:val="00F3777A"/>
    <w:rsid w:val="00F61EB9"/>
    <w:rsid w:val="00F6537E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2C1E228"/>
  <w15:docId w15:val="{8F4C9645-28C0-4E10-8DA2-03F5E12EF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NormaleWeb">
    <w:name w:val="Normal (Web)"/>
    <w:basedOn w:val="Normale"/>
    <w:link w:val="NormaleWebCarattere"/>
    <w:rsid w:val="009743A2"/>
    <w:pPr>
      <w:autoSpaceDN/>
      <w:spacing w:before="28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as-IN" w:bidi="as-IN"/>
    </w:rPr>
  </w:style>
  <w:style w:type="character" w:customStyle="1" w:styleId="NormaleWebCarattere">
    <w:name w:val="Normale (Web) Carattere"/>
    <w:link w:val="NormaleWeb"/>
    <w:rsid w:val="009743A2"/>
    <w:rPr>
      <w:rFonts w:ascii="Times New Roman" w:eastAsia="Times New Roman" w:hAnsi="Times New Roman"/>
      <w:sz w:val="24"/>
      <w:szCs w:val="24"/>
      <w:lang w:eastAsia="as-IN" w:bidi="as-IN"/>
    </w:rPr>
  </w:style>
  <w:style w:type="paragraph" w:customStyle="1" w:styleId="TESTOLETTERACCMT">
    <w:name w:val="TESTO LETTERA CCMT"/>
    <w:basedOn w:val="NormaleWeb"/>
    <w:link w:val="TESTOLETTERACCMTCarattere"/>
    <w:qFormat/>
    <w:rsid w:val="009743A2"/>
    <w:pPr>
      <w:spacing w:before="0" w:after="0"/>
      <w:ind w:firstLine="284"/>
      <w:jc w:val="both"/>
    </w:pPr>
  </w:style>
  <w:style w:type="paragraph" w:customStyle="1" w:styleId="FIRMALETTERACCMT">
    <w:name w:val="FIRMA LETTERA CCMT"/>
    <w:basedOn w:val="NormaleWeb"/>
    <w:link w:val="FIRMALETTERACCMTCarattere"/>
    <w:qFormat/>
    <w:rsid w:val="009743A2"/>
    <w:pPr>
      <w:tabs>
        <w:tab w:val="center" w:pos="6521"/>
      </w:tabs>
      <w:spacing w:before="0" w:after="0"/>
      <w:ind w:left="5670"/>
      <w:jc w:val="center"/>
    </w:pPr>
    <w:rPr>
      <w:bCs/>
      <w:i/>
    </w:rPr>
  </w:style>
  <w:style w:type="character" w:customStyle="1" w:styleId="TESTOLETTERACCMTCarattere">
    <w:name w:val="TESTO LETTERA CCMT Carattere"/>
    <w:link w:val="TESTOLETTERACCMT"/>
    <w:rsid w:val="009743A2"/>
  </w:style>
  <w:style w:type="paragraph" w:customStyle="1" w:styleId="OGGETTOLETTERACCMT">
    <w:name w:val="OGGETTO LETTERA CCMT"/>
    <w:basedOn w:val="NormaleWeb"/>
    <w:link w:val="OGGETTOLETTERACCMTCarattere"/>
    <w:qFormat/>
    <w:rsid w:val="009743A2"/>
    <w:pPr>
      <w:spacing w:before="0" w:after="0"/>
      <w:jc w:val="both"/>
    </w:pPr>
    <w:rPr>
      <w:b/>
      <w:bCs/>
      <w:sz w:val="26"/>
      <w:szCs w:val="26"/>
    </w:rPr>
  </w:style>
  <w:style w:type="character" w:customStyle="1" w:styleId="FIRMALETTERACCMTCarattere">
    <w:name w:val="FIRMA LETTERA CCMT Carattere"/>
    <w:link w:val="FIRMALETTERACCMT"/>
    <w:rsid w:val="009743A2"/>
    <w:rPr>
      <w:rFonts w:ascii="Times New Roman" w:eastAsia="Times New Roman" w:hAnsi="Times New Roman"/>
      <w:bCs/>
      <w:i/>
      <w:sz w:val="24"/>
      <w:szCs w:val="24"/>
      <w:lang w:eastAsia="as-IN" w:bidi="as-IN"/>
    </w:rPr>
  </w:style>
  <w:style w:type="paragraph" w:customStyle="1" w:styleId="FIRMADIGITALECCMT">
    <w:name w:val="FIRMA DIGITALE CCMT"/>
    <w:basedOn w:val="FIRMALETTERACCMT"/>
    <w:link w:val="FIRMADIGITALECCMTCarattere"/>
    <w:qFormat/>
    <w:rsid w:val="009743A2"/>
    <w:rPr>
      <w:rFonts w:ascii="Arial" w:hAnsi="Arial" w:cs="Arial"/>
      <w:i w:val="0"/>
      <w:sz w:val="14"/>
      <w:szCs w:val="14"/>
    </w:rPr>
  </w:style>
  <w:style w:type="character" w:customStyle="1" w:styleId="OGGETTOLETTERACCMTCarattere">
    <w:name w:val="OGGETTO LETTERA CCMT Carattere"/>
    <w:link w:val="OGGETTOLETTERACCMT"/>
    <w:rsid w:val="009743A2"/>
    <w:rPr>
      <w:rFonts w:ascii="Times New Roman" w:eastAsia="Times New Roman" w:hAnsi="Times New Roman"/>
      <w:b/>
      <w:bCs/>
      <w:sz w:val="26"/>
      <w:szCs w:val="26"/>
      <w:lang w:eastAsia="as-IN" w:bidi="as-IN"/>
    </w:rPr>
  </w:style>
  <w:style w:type="character" w:customStyle="1" w:styleId="FIRMADIGITALECCMTCarattere">
    <w:name w:val="FIRMA DIGITALE CCMT Carattere"/>
    <w:link w:val="FIRMADIGITALECCMT"/>
    <w:rsid w:val="009743A2"/>
    <w:rPr>
      <w:rFonts w:ascii="Arial" w:eastAsia="Times New Roman" w:hAnsi="Arial" w:cs="Arial"/>
      <w:bCs/>
      <w:sz w:val="14"/>
      <w:szCs w:val="14"/>
      <w:lang w:eastAsia="as-IN" w:bidi="as-IN"/>
    </w:rPr>
  </w:style>
  <w:style w:type="character" w:customStyle="1" w:styleId="Menzionenonrisolta1">
    <w:name w:val="Menzione non risolta1"/>
    <w:uiPriority w:val="99"/>
    <w:semiHidden/>
    <w:unhideWhenUsed/>
    <w:rsid w:val="00A71DEA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9966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bria.camcom.it" TargetMode="External"/><Relationship Id="rId1" Type="http://schemas.openxmlformats.org/officeDocument/2006/relationships/hyperlink" Target="mailto:cciaa@pec.umbria.camco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\Desktop\accorpamento%202020\cart%20intestata%20e%20materiali%20vari\Carta%20da%20lettera\carta%20da%20lettera%20modello%20word%20generic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da lettera modello word generica.dot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1501</CharactersWithSpaces>
  <SharedDoc>false</SharedDoc>
  <HLinks>
    <vt:vector size="12" baseType="variant">
      <vt:variant>
        <vt:i4>7602210</vt:i4>
      </vt:variant>
      <vt:variant>
        <vt:i4>9</vt:i4>
      </vt:variant>
      <vt:variant>
        <vt:i4>0</vt:i4>
      </vt:variant>
      <vt:variant>
        <vt:i4>5</vt:i4>
      </vt:variant>
      <vt:variant>
        <vt:lpwstr>http://www.umbia.amcom.it/</vt:lpwstr>
      </vt:variant>
      <vt:variant>
        <vt:lpwstr/>
      </vt:variant>
      <vt:variant>
        <vt:i4>4980850</vt:i4>
      </vt:variant>
      <vt:variant>
        <vt:i4>6</vt:i4>
      </vt:variant>
      <vt:variant>
        <vt:i4>0</vt:i4>
      </vt:variant>
      <vt:variant>
        <vt:i4>5</vt:i4>
      </vt:variant>
      <vt:variant>
        <vt:lpwstr>mailto:cciaa@pec.umbria.camcom.it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paola</dc:creator>
  <cp:lastModifiedBy>Cinzia Pasquinelli</cp:lastModifiedBy>
  <cp:revision>2</cp:revision>
  <cp:lastPrinted>2022-03-09T08:37:00Z</cp:lastPrinted>
  <dcterms:created xsi:type="dcterms:W3CDTF">2024-08-22T11:06:00Z</dcterms:created>
  <dcterms:modified xsi:type="dcterms:W3CDTF">2024-08-22T11:06:00Z</dcterms:modified>
</cp:coreProperties>
</file>